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2A" w:rsidRDefault="00D076B9">
      <w:pPr>
        <w:pStyle w:val="Standard"/>
      </w:pPr>
      <w:bookmarkStart w:id="0" w:name="_GoBack"/>
      <w:bookmarkEnd w:id="0"/>
      <w:r>
        <w:rPr>
          <w:sz w:val="36"/>
        </w:rPr>
        <w:t xml:space="preserve">             </w:t>
      </w:r>
      <w:r>
        <w:rPr>
          <w:sz w:val="36"/>
        </w:rPr>
        <w:t>臺中市政府以工代賑人員扶助申請表</w:t>
      </w:r>
    </w:p>
    <w:p w:rsidR="00D1502A" w:rsidRDefault="00D076B9">
      <w:pPr>
        <w:pStyle w:val="Standard"/>
        <w:ind w:right="480" w:firstLine="8190"/>
      </w:pPr>
      <w:r>
        <w:t>編號：</w:t>
      </w:r>
    </w:p>
    <w:tbl>
      <w:tblPr>
        <w:tblW w:w="10830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70"/>
      </w:tblGrid>
      <w:tr w:rsidR="00D1502A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:rsidR="00D1502A" w:rsidRDefault="00D1502A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1502A" w:rsidRDefault="00D076B9">
            <w:pPr>
              <w:pStyle w:val="Standard"/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一、最近一年內二吋脫帽半身正面照片</w:t>
            </w:r>
          </w:p>
          <w:p w:rsidR="00D1502A" w:rsidRDefault="00D076B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  <w:p w:rsidR="00D1502A" w:rsidRDefault="00D076B9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ind w:firstLine="5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>日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男</w:t>
            </w:r>
            <w:r>
              <w:rPr>
                <w:sz w:val="26"/>
                <w:szCs w:val="26"/>
              </w:rPr>
              <w:t xml:space="preserve">  □</w:t>
            </w:r>
            <w:r>
              <w:rPr>
                <w:sz w:val="26"/>
                <w:szCs w:val="26"/>
              </w:rPr>
              <w:t>女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兵役狀況女性免填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免役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尚未服役</w:t>
            </w:r>
          </w:p>
          <w:p w:rsidR="00D1502A" w:rsidRDefault="00D076B9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20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□WORD □EXCEL </w:t>
            </w: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其他（請說明）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請填全銜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相關證照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261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</w:pPr>
            <w:r>
              <w:rPr>
                <w:sz w:val="26"/>
                <w:szCs w:val="26"/>
              </w:rPr>
              <w:t>繳驗證件</w:t>
            </w:r>
            <w:r>
              <w:rPr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076B9">
            <w:pPr>
              <w:pStyle w:val="Standard"/>
            </w:pPr>
            <w:r>
              <w:rPr>
                <w:szCs w:val="24"/>
              </w:rPr>
              <w:t>□1.</w:t>
            </w:r>
            <w:r>
              <w:rPr>
                <w:szCs w:val="24"/>
              </w:rPr>
              <w:t>扶助申請表</w:t>
            </w:r>
          </w:p>
          <w:p w:rsidR="00D1502A" w:rsidRDefault="00D076B9">
            <w:pPr>
              <w:pStyle w:val="Standard"/>
            </w:pPr>
            <w:r>
              <w:rPr>
                <w:szCs w:val="24"/>
              </w:rPr>
              <w:t>□2.</w:t>
            </w:r>
            <w:r>
              <w:rPr>
                <w:szCs w:val="24"/>
              </w:rPr>
              <w:t>低收入戶或中低收入戶證明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影本</w:t>
            </w:r>
            <w:r>
              <w:rPr>
                <w:szCs w:val="24"/>
              </w:rPr>
              <w:t>)</w:t>
            </w:r>
          </w:p>
          <w:p w:rsidR="00D1502A" w:rsidRDefault="00D076B9">
            <w:pPr>
              <w:pStyle w:val="Standard"/>
            </w:pPr>
            <w:r>
              <w:rPr>
                <w:szCs w:val="24"/>
              </w:rPr>
              <w:t>□3.</w:t>
            </w:r>
            <w:r>
              <w:rPr>
                <w:szCs w:val="24"/>
              </w:rPr>
              <w:t>最高學歷畢業證書影本一份</w:t>
            </w:r>
          </w:p>
          <w:p w:rsidR="00D1502A" w:rsidRDefault="00D076B9">
            <w:pPr>
              <w:pStyle w:val="Standard"/>
            </w:pPr>
            <w:r>
              <w:rPr>
                <w:szCs w:val="24"/>
              </w:rPr>
              <w:t>□4.</w:t>
            </w:r>
            <w:r>
              <w:rPr>
                <w:szCs w:val="24"/>
              </w:rPr>
              <w:t>相關證照資料影本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份</w:t>
            </w:r>
          </w:p>
          <w:p w:rsidR="00D1502A" w:rsidRDefault="00D076B9">
            <w:pPr>
              <w:pStyle w:val="Standard"/>
            </w:pPr>
            <w:r>
              <w:rPr>
                <w:szCs w:val="24"/>
              </w:rPr>
              <w:t>□5.</w:t>
            </w:r>
            <w:r>
              <w:rPr>
                <w:szCs w:val="24"/>
              </w:rPr>
              <w:t>個人自傳</w:t>
            </w:r>
            <w:r>
              <w:rPr>
                <w:szCs w:val="24"/>
              </w:rPr>
              <w:t>(500</w:t>
            </w:r>
            <w:r>
              <w:rPr>
                <w:szCs w:val="24"/>
              </w:rPr>
              <w:t>字至</w:t>
            </w:r>
            <w:r>
              <w:rPr>
                <w:szCs w:val="24"/>
              </w:rPr>
              <w:t>1000</w:t>
            </w:r>
            <w:r>
              <w:rPr>
                <w:szCs w:val="24"/>
              </w:rPr>
              <w:t>字，請以電腦繕打</w:t>
            </w:r>
            <w:r>
              <w:rPr>
                <w:szCs w:val="24"/>
              </w:rPr>
              <w:t>A4</w:t>
            </w:r>
            <w:r>
              <w:rPr>
                <w:szCs w:val="24"/>
              </w:rPr>
              <w:t>紙張列印</w:t>
            </w:r>
            <w:r>
              <w:rPr>
                <w:szCs w:val="24"/>
              </w:rPr>
              <w:t>)</w:t>
            </w:r>
          </w:p>
          <w:p w:rsidR="00D1502A" w:rsidRDefault="00D076B9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□6.</w:t>
            </w:r>
            <w:r>
              <w:rPr>
                <w:szCs w:val="24"/>
              </w:rPr>
              <w:t>服役證明或免役證明影本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女性免附</w:t>
            </w:r>
            <w:r>
              <w:rPr>
                <w:szCs w:val="24"/>
              </w:rPr>
              <w:t>)</w:t>
            </w:r>
          </w:p>
          <w:p w:rsidR="00D1502A" w:rsidRDefault="00D076B9">
            <w:pPr>
              <w:pStyle w:val="Standard"/>
              <w:ind w:left="511" w:hanging="511"/>
            </w:pPr>
            <w:r>
              <w:rPr>
                <w:szCs w:val="24"/>
              </w:rPr>
              <w:t>□7.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民國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101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年後勞保加退保資料</w:t>
            </w:r>
            <w:r>
              <w:rPr>
                <w:rFonts w:cs="新細明體"/>
                <w:kern w:val="0"/>
                <w:lang w:eastAsia="zh-CN"/>
              </w:rPr>
              <w:t>，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備註欄不隱藏（可採自然人憑證至勞保局網站查詢列印或親至勞保局申辦）。</w:t>
            </w:r>
          </w:p>
          <w:p w:rsidR="00D1502A" w:rsidRDefault="00D076B9">
            <w:pPr>
              <w:pStyle w:val="Standard"/>
            </w:pPr>
            <w:r>
              <w:rPr>
                <w:szCs w:val="24"/>
              </w:rPr>
              <w:t>□8.</w:t>
            </w:r>
            <w:r>
              <w:rPr>
                <w:szCs w:val="24"/>
              </w:rPr>
              <w:t>其他有關文件</w:t>
            </w: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份。請說明：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個人專長優點簡述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>（夜）：</w:t>
            </w:r>
          </w:p>
        </w:tc>
        <w:tc>
          <w:tcPr>
            <w:tcW w:w="363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  <w:r>
              <w:rPr>
                <w:sz w:val="26"/>
                <w:szCs w:val="26"/>
              </w:rPr>
              <w:t>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D1502A" w:rsidRDefault="00D1502A">
      <w:pPr>
        <w:pStyle w:val="Standard"/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234"/>
        <w:gridCol w:w="5434"/>
      </w:tblGrid>
      <w:tr w:rsidR="00D1502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both"/>
            </w:pPr>
            <w:r>
              <w:t>通訊地址：</w:t>
            </w:r>
            <w:r>
              <w:t>(</w:t>
            </w:r>
            <w:r>
              <w:t>郵遞區號</w:t>
            </w:r>
            <w:r>
              <w:t>)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</w:pP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5747"/>
        </w:trPr>
        <w:tc>
          <w:tcPr>
            <w:tcW w:w="5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身分證影本正面黏貼處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身分證影本背面黏貼處</w:t>
            </w:r>
            <w:r>
              <w:rPr>
                <w:sz w:val="32"/>
                <w:szCs w:val="32"/>
              </w:rPr>
              <w:t>)</w:t>
            </w:r>
          </w:p>
        </w:tc>
      </w:tr>
    </w:tbl>
    <w:p w:rsidR="00D1502A" w:rsidRDefault="00D1502A">
      <w:pPr>
        <w:pStyle w:val="Standard"/>
      </w:pPr>
    </w:p>
    <w:tbl>
      <w:tblPr>
        <w:tblW w:w="2890" w:type="dxa"/>
        <w:tblInd w:w="3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</w:tblGrid>
      <w:tr w:rsidR="00D1502A">
        <w:tblPrEx>
          <w:tblCellMar>
            <w:top w:w="0" w:type="dxa"/>
            <w:bottom w:w="0" w:type="dxa"/>
          </w:tblCellMar>
        </w:tblPrEx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076B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以下欄位應徵者免填</w:t>
            </w:r>
          </w:p>
        </w:tc>
      </w:tr>
    </w:tbl>
    <w:p w:rsidR="00D1502A" w:rsidRDefault="00D1502A">
      <w:pPr>
        <w:pStyle w:val="Standard"/>
        <w:spacing w:line="240" w:lineRule="exact"/>
        <w:rPr>
          <w:sz w:val="22"/>
          <w:szCs w:val="22"/>
        </w:rPr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5490"/>
        <w:gridCol w:w="3640"/>
      </w:tblGrid>
      <w:tr w:rsidR="00D1502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076B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076B9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資料審核合格。</w:t>
            </w:r>
          </w:p>
          <w:p w:rsidR="00D1502A" w:rsidRDefault="00D076B9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不合甄選資格：</w:t>
            </w:r>
          </w:p>
          <w:p w:rsidR="00D1502A" w:rsidRDefault="00D076B9">
            <w:pPr>
              <w:pStyle w:val="Standard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:rsidR="00D1502A" w:rsidRDefault="00D076B9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:rsidR="00D1502A" w:rsidRDefault="00D076B9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請說明：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076B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初審人員簽章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076B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複核人員簽章</w:t>
            </w:r>
          </w:p>
        </w:tc>
      </w:tr>
      <w:tr w:rsidR="00D1502A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02A" w:rsidRDefault="00D1502A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02A" w:rsidRDefault="00D1502A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:rsidR="00D1502A" w:rsidRDefault="00D1502A">
      <w:pPr>
        <w:pStyle w:val="Standard"/>
      </w:pPr>
    </w:p>
    <w:sectPr w:rsidR="00D1502A">
      <w:pgSz w:w="11906" w:h="16838"/>
      <w:pgMar w:top="851" w:right="567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B9" w:rsidRDefault="00D076B9">
      <w:r>
        <w:separator/>
      </w:r>
    </w:p>
  </w:endnote>
  <w:endnote w:type="continuationSeparator" w:id="0">
    <w:p w:rsidR="00D076B9" w:rsidRDefault="00D0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B9" w:rsidRDefault="00D076B9">
      <w:r>
        <w:rPr>
          <w:color w:val="000000"/>
        </w:rPr>
        <w:separator/>
      </w:r>
    </w:p>
  </w:footnote>
  <w:footnote w:type="continuationSeparator" w:id="0">
    <w:p w:rsidR="00D076B9" w:rsidRDefault="00D0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97667"/>
    <w:multiLevelType w:val="multilevel"/>
    <w:tmpl w:val="4174945A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62366DB1"/>
    <w:multiLevelType w:val="multilevel"/>
    <w:tmpl w:val="CC5444D8"/>
    <w:styleLink w:val="WW8Num1"/>
    <w:lvl w:ilvl="0">
      <w:numFmt w:val="bullet"/>
      <w:lvlText w:val="○"/>
      <w:lvlJc w:val="left"/>
      <w:pPr>
        <w:ind w:left="12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1502A"/>
    <w:rsid w:val="00807DB8"/>
    <w:rsid w:val="00D076B9"/>
    <w:rsid w:val="00D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4E635-EF29-409A-A755-A43AE03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TCCG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王寶玉</cp:lastModifiedBy>
  <cp:revision>2</cp:revision>
  <cp:lastPrinted>2015-06-29T15:08:00Z</cp:lastPrinted>
  <dcterms:created xsi:type="dcterms:W3CDTF">2026-04-20T01:09:00Z</dcterms:created>
  <dcterms:modified xsi:type="dcterms:W3CDTF">2026-04-20T01:09:00Z</dcterms:modified>
</cp:coreProperties>
</file>